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center"/>
        <w:rPr>
          <w:rFonts w:cs="Times New Roman"/>
        </w:rPr>
      </w:pPr>
      <w:r>
        <w:rPr>
          <w:rFonts w:cs="宋体" w:hint="eastAsia"/>
          <w:sz w:val="28"/>
          <w:szCs w:val="28"/>
        </w:rPr>
        <w:t>信息收集表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5E681E" w:rsidRPr="00FD3C4F">
        <w:trPr>
          <w:trHeight w:val="565"/>
        </w:trPr>
        <w:tc>
          <w:tcPr>
            <w:tcW w:w="2130" w:type="dxa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  <w:r w:rsidRPr="00FD3C4F">
              <w:rPr>
                <w:rFonts w:cs="宋体" w:hint="eastAsia"/>
              </w:rPr>
              <w:t>称呼：</w:t>
            </w:r>
          </w:p>
        </w:tc>
        <w:tc>
          <w:tcPr>
            <w:tcW w:w="2130" w:type="dxa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</w:p>
        </w:tc>
        <w:tc>
          <w:tcPr>
            <w:tcW w:w="2131" w:type="dxa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  <w:r w:rsidRPr="00FD3C4F">
              <w:rPr>
                <w:rFonts w:cs="宋体" w:hint="eastAsia"/>
              </w:rPr>
              <w:t>单位：</w:t>
            </w:r>
          </w:p>
        </w:tc>
        <w:tc>
          <w:tcPr>
            <w:tcW w:w="2131" w:type="dxa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</w:p>
        </w:tc>
      </w:tr>
      <w:tr w:rsidR="005E681E" w:rsidRPr="00FD3C4F">
        <w:trPr>
          <w:trHeight w:val="588"/>
        </w:trPr>
        <w:tc>
          <w:tcPr>
            <w:tcW w:w="2130" w:type="dxa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  <w:r w:rsidRPr="00FD3C4F">
              <w:rPr>
                <w:rFonts w:cs="宋体" w:hint="eastAsia"/>
              </w:rPr>
              <w:t>联系电话：</w:t>
            </w:r>
          </w:p>
        </w:tc>
        <w:tc>
          <w:tcPr>
            <w:tcW w:w="2130" w:type="dxa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</w:p>
        </w:tc>
        <w:tc>
          <w:tcPr>
            <w:tcW w:w="2131" w:type="dxa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  <w:r w:rsidRPr="00FD3C4F">
              <w:rPr>
                <w:rFonts w:cs="宋体" w:hint="eastAsia"/>
              </w:rPr>
              <w:t>联系邮箱：</w:t>
            </w:r>
          </w:p>
        </w:tc>
        <w:tc>
          <w:tcPr>
            <w:tcW w:w="2131" w:type="dxa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</w:p>
        </w:tc>
      </w:tr>
      <w:tr w:rsidR="005E681E" w:rsidRPr="00FD3C4F">
        <w:trPr>
          <w:trHeight w:val="1653"/>
        </w:trPr>
        <w:tc>
          <w:tcPr>
            <w:tcW w:w="2130" w:type="dxa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  <w:r w:rsidRPr="00FD3C4F">
              <w:rPr>
                <w:rFonts w:cs="宋体" w:hint="eastAsia"/>
              </w:rPr>
              <w:t>建议、意见或申诉</w:t>
            </w:r>
          </w:p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  <w:r w:rsidRPr="00FD3C4F">
              <w:rPr>
                <w:rFonts w:cs="宋体" w:hint="eastAsia"/>
              </w:rPr>
              <w:t>内容：</w:t>
            </w:r>
          </w:p>
        </w:tc>
        <w:tc>
          <w:tcPr>
            <w:tcW w:w="6392" w:type="dxa"/>
            <w:gridSpan w:val="3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</w:p>
        </w:tc>
      </w:tr>
      <w:tr w:rsidR="005E681E" w:rsidRPr="00FD3C4F">
        <w:trPr>
          <w:trHeight w:val="1893"/>
        </w:trPr>
        <w:tc>
          <w:tcPr>
            <w:tcW w:w="2130" w:type="dxa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  <w:r w:rsidRPr="00FD3C4F">
              <w:rPr>
                <w:rFonts w:cs="宋体" w:hint="eastAsia"/>
              </w:rPr>
              <w:t>相关材料：</w:t>
            </w:r>
          </w:p>
        </w:tc>
        <w:tc>
          <w:tcPr>
            <w:tcW w:w="6392" w:type="dxa"/>
            <w:gridSpan w:val="3"/>
            <w:vAlign w:val="center"/>
          </w:tcPr>
          <w:p w:rsidR="005E681E" w:rsidRPr="00FD3C4F" w:rsidRDefault="005E681E" w:rsidP="00FD3C4F">
            <w:pPr>
              <w:widowControl w:val="0"/>
              <w:rPr>
                <w:rFonts w:cs="Times New Roman"/>
              </w:rPr>
            </w:pPr>
          </w:p>
        </w:tc>
      </w:tr>
    </w:tbl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Pr="00121F34" w:rsidRDefault="005E681E" w:rsidP="005E681E">
      <w:pPr>
        <w:rPr>
          <w:rFonts w:cs="Times New Roman"/>
        </w:rPr>
        <w:pPrChange w:id="0" w:author="微软用户" w:date="2018-11-23T14:58:00Z">
          <w:pPr>
            <w:jc w:val="left"/>
          </w:pPr>
        </w:pPrChange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  <w:bookmarkStart w:id="1" w:name="_GoBack"/>
      <w:bookmarkEnd w:id="1"/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p w:rsidR="005E681E" w:rsidRDefault="005E681E">
      <w:pPr>
        <w:jc w:val="left"/>
        <w:rPr>
          <w:rFonts w:cs="Times New Roman"/>
        </w:rPr>
      </w:pPr>
    </w:p>
    <w:sectPr w:rsidR="005E681E" w:rsidSect="005E681E">
      <w:pgSz w:w="11906" w:h="16838"/>
      <w:pgMar w:top="1440" w:right="1800" w:bottom="1440" w:left="1800" w:header="851" w:footer="992" w:gutter="0"/>
      <w:cols w:space="425"/>
      <w:docGrid w:type="lines" w:linePitch="312"/>
      <w:sectPrChange w:id="2" w:author="微软用户" w:date="2018-11-23T14:58:00Z">
        <w:sectPr w:rsidR="005E681E" w:rsidSect="005E681E">
          <w:pgSz w:w="12240" w:h="1584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21F34"/>
    <w:rsid w:val="00172A27"/>
    <w:rsid w:val="005E681E"/>
    <w:rsid w:val="00733C2F"/>
    <w:rsid w:val="007C7469"/>
    <w:rsid w:val="00FD3C4F"/>
    <w:rsid w:val="0FC64FF5"/>
    <w:rsid w:val="173A7349"/>
    <w:rsid w:val="177E7E92"/>
    <w:rsid w:val="18C67971"/>
    <w:rsid w:val="1A4A3D63"/>
    <w:rsid w:val="1FFE0CA9"/>
    <w:rsid w:val="22C8178C"/>
    <w:rsid w:val="2904290B"/>
    <w:rsid w:val="2BAB1E5C"/>
    <w:rsid w:val="2C853BBD"/>
    <w:rsid w:val="314D027F"/>
    <w:rsid w:val="347F3132"/>
    <w:rsid w:val="351832F3"/>
    <w:rsid w:val="374C6B8B"/>
    <w:rsid w:val="3866452D"/>
    <w:rsid w:val="3A1D02EE"/>
    <w:rsid w:val="3DF87193"/>
    <w:rsid w:val="3F803E41"/>
    <w:rsid w:val="3FA02F48"/>
    <w:rsid w:val="40F329DD"/>
    <w:rsid w:val="4C8777B2"/>
    <w:rsid w:val="4CB33A89"/>
    <w:rsid w:val="53207578"/>
    <w:rsid w:val="535A618F"/>
    <w:rsid w:val="5738735C"/>
    <w:rsid w:val="5FB220DB"/>
    <w:rsid w:val="63C20A1D"/>
    <w:rsid w:val="65171C90"/>
    <w:rsid w:val="65CB1DD9"/>
    <w:rsid w:val="7420018F"/>
    <w:rsid w:val="7FC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2F"/>
    <w:pPr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3C2F"/>
    <w:rPr>
      <w:color w:val="0000FF"/>
      <w:u w:val="single"/>
    </w:rPr>
  </w:style>
  <w:style w:type="table" w:styleId="TableGrid">
    <w:name w:val="Table Grid"/>
    <w:basedOn w:val="TableNormal"/>
    <w:uiPriority w:val="99"/>
    <w:rsid w:val="00733C2F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1F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3C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</Words>
  <Characters>66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shenjia</dc:creator>
  <cp:keywords/>
  <dc:description/>
  <cp:lastModifiedBy>微软用户</cp:lastModifiedBy>
  <cp:revision>2</cp:revision>
  <dcterms:created xsi:type="dcterms:W3CDTF">2014-10-29T12:08:00Z</dcterms:created>
  <dcterms:modified xsi:type="dcterms:W3CDTF">2018-11-23T06:58:00Z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